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7B8C" w14:textId="77777777" w:rsidR="009E4B4B" w:rsidRDefault="009E4B4B" w:rsidP="009E4B4B">
      <w:pPr>
        <w:pStyle w:val="NormalWeb"/>
        <w:spacing w:before="0" w:beforeAutospacing="0" w:after="0" w:afterAutospacing="0"/>
        <w:ind w:left="720"/>
        <w:jc w:val="center"/>
      </w:pPr>
      <w:r w:rsidRPr="009E4B4B">
        <w:rPr>
          <w:rFonts w:ascii="Arial" w:hAnsi="Arial" w:cs="Arial"/>
          <w:b/>
          <w:bCs/>
          <w:color w:val="000000" w:themeColor="text1"/>
          <w:sz w:val="30"/>
          <w:szCs w:val="30"/>
        </w:rPr>
        <w:t>LISTA DE MATERIALES 2° A y B 2025</w:t>
      </w:r>
    </w:p>
    <w:p w14:paraId="4D667743" w14:textId="77777777" w:rsidR="009E4B4B" w:rsidRDefault="009E4B4B" w:rsidP="009E4B4B">
      <w:pPr>
        <w:pStyle w:val="Prrafodelista"/>
        <w:spacing w:after="240"/>
      </w:pPr>
    </w:p>
    <w:p w14:paraId="6EFA112A" w14:textId="77777777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Cartuchera</w:t>
      </w:r>
      <w:r>
        <w:rPr>
          <w:rFonts w:ascii="Arial" w:hAnsi="Arial" w:cs="Arial"/>
          <w:color w:val="000000"/>
          <w:sz w:val="22"/>
          <w:szCs w:val="22"/>
        </w:rPr>
        <w:t xml:space="preserve">: 2 lápices, goma de borrar blanca, regla de 15 cm, colores,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plasticola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tijera y sacapuntas. </w:t>
      </w:r>
    </w:p>
    <w:p w14:paraId="0A717192" w14:textId="77777777" w:rsidR="009E4B4B" w:rsidRDefault="009E4B4B" w:rsidP="009E4B4B">
      <w:pPr>
        <w:pStyle w:val="Prrafodelista"/>
      </w:pPr>
    </w:p>
    <w:p w14:paraId="3D1EA483" w14:textId="77777777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Cuaderno de comunicaciones</w:t>
      </w:r>
      <w:r>
        <w:rPr>
          <w:rFonts w:ascii="Arial" w:hAnsi="Arial" w:cs="Arial"/>
          <w:color w:val="000000"/>
          <w:sz w:val="22"/>
          <w:szCs w:val="22"/>
        </w:rPr>
        <w:t>: cuaderno chico forrado a gusto (raya o cuadro). </w:t>
      </w:r>
    </w:p>
    <w:p w14:paraId="5B9A1173" w14:textId="77777777" w:rsidR="009E4B4B" w:rsidRDefault="009E4B4B" w:rsidP="009E4B4B">
      <w:pPr>
        <w:pStyle w:val="Prrafodelista"/>
      </w:pPr>
    </w:p>
    <w:p w14:paraId="409C5D24" w14:textId="77777777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Bolsa de higiene</w:t>
      </w:r>
      <w:r>
        <w:rPr>
          <w:rFonts w:ascii="Arial" w:hAnsi="Arial" w:cs="Arial"/>
          <w:color w:val="000000"/>
          <w:sz w:val="22"/>
          <w:szCs w:val="22"/>
        </w:rPr>
        <w:t>: jabón, toalla, pañuelos descartables, alcohol en gel y off. </w:t>
      </w:r>
    </w:p>
    <w:p w14:paraId="49AE0B4A" w14:textId="77777777" w:rsidR="009E4B4B" w:rsidRDefault="009E4B4B" w:rsidP="009E4B4B">
      <w:pPr>
        <w:pStyle w:val="Prrafodelista"/>
      </w:pPr>
    </w:p>
    <w:p w14:paraId="34F3EE39" w14:textId="5BB65EB0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atemática</w:t>
      </w:r>
      <w:r>
        <w:rPr>
          <w:rFonts w:ascii="Arial" w:hAnsi="Arial" w:cs="Arial"/>
          <w:color w:val="000000"/>
          <w:sz w:val="22"/>
          <w:szCs w:val="22"/>
        </w:rPr>
        <w:t>: 1 cuaderno A4 tapa dura a cuadros de 100 hojas (color: rojo)</w:t>
      </w:r>
    </w:p>
    <w:p w14:paraId="0D06E078" w14:textId="77777777" w:rsidR="009E4B4B" w:rsidRDefault="009E4B4B" w:rsidP="009E4B4B">
      <w:pPr>
        <w:pStyle w:val="Prrafodelista"/>
      </w:pPr>
    </w:p>
    <w:p w14:paraId="5BDE1450" w14:textId="687A61A3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Lengua:</w:t>
      </w:r>
      <w:r>
        <w:rPr>
          <w:rFonts w:ascii="Arial" w:hAnsi="Arial" w:cs="Arial"/>
          <w:color w:val="000000"/>
          <w:sz w:val="22"/>
          <w:szCs w:val="22"/>
        </w:rPr>
        <w:t xml:space="preserve"> 1 cuaderno A4 tapa dura a rayas de 100 </w:t>
      </w:r>
      <w:r>
        <w:rPr>
          <w:rFonts w:ascii="Arial" w:hAnsi="Arial" w:cs="Arial"/>
          <w:color w:val="000000"/>
          <w:sz w:val="22"/>
          <w:szCs w:val="22"/>
        </w:rPr>
        <w:t>hojas (</w:t>
      </w:r>
      <w:r>
        <w:rPr>
          <w:rFonts w:ascii="Arial" w:hAnsi="Arial" w:cs="Arial"/>
          <w:color w:val="000000"/>
          <w:sz w:val="22"/>
          <w:szCs w:val="22"/>
        </w:rPr>
        <w:t>color: azul)</w:t>
      </w:r>
    </w:p>
    <w:p w14:paraId="71BE2E28" w14:textId="77777777" w:rsidR="009E4B4B" w:rsidRDefault="009E4B4B" w:rsidP="009E4B4B">
      <w:pPr>
        <w:pStyle w:val="Prrafodelista"/>
      </w:pPr>
    </w:p>
    <w:p w14:paraId="27FDA05B" w14:textId="66D045F7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Ciencias</w:t>
      </w:r>
      <w:r>
        <w:rPr>
          <w:rFonts w:ascii="Arial" w:hAnsi="Arial" w:cs="Arial"/>
          <w:color w:val="000000"/>
          <w:sz w:val="22"/>
          <w:szCs w:val="22"/>
        </w:rPr>
        <w:t xml:space="preserve">: 1 cuaderno A4 tapa dura a rayas de 100 </w:t>
      </w:r>
      <w:r>
        <w:rPr>
          <w:rFonts w:ascii="Arial" w:hAnsi="Arial" w:cs="Arial"/>
          <w:color w:val="000000"/>
          <w:sz w:val="22"/>
          <w:szCs w:val="22"/>
        </w:rPr>
        <w:t>hojas (</w:t>
      </w:r>
      <w:r>
        <w:rPr>
          <w:rFonts w:ascii="Arial" w:hAnsi="Arial" w:cs="Arial"/>
          <w:color w:val="000000"/>
          <w:sz w:val="22"/>
          <w:szCs w:val="22"/>
        </w:rPr>
        <w:t>color: verde)</w:t>
      </w:r>
    </w:p>
    <w:p w14:paraId="47FD8538" w14:textId="77777777" w:rsidR="009E4B4B" w:rsidRDefault="009E4B4B" w:rsidP="009E4B4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Un rollo de papel higiénico y uno de servilleta. </w:t>
      </w:r>
    </w:p>
    <w:p w14:paraId="63EC9E17" w14:textId="77777777" w:rsidR="009E4B4B" w:rsidRDefault="009E4B4B" w:rsidP="009E4B4B">
      <w:pPr>
        <w:ind w:left="360"/>
      </w:pPr>
    </w:p>
    <w:p w14:paraId="0779D604" w14:textId="77777777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Carpeta A4 cristal para evaluaciones.</w:t>
      </w:r>
    </w:p>
    <w:p w14:paraId="6813FC04" w14:textId="77777777" w:rsidR="009E4B4B" w:rsidRDefault="009E4B4B" w:rsidP="009E4B4B">
      <w:pPr>
        <w:ind w:left="360"/>
      </w:pPr>
    </w:p>
    <w:p w14:paraId="61B817DE" w14:textId="449413B1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Libro para la biblioteca del aula </w:t>
      </w:r>
      <w:r>
        <w:rPr>
          <w:rFonts w:ascii="Arial" w:hAnsi="Arial" w:cs="Arial"/>
          <w:color w:val="000000"/>
          <w:sz w:val="22"/>
          <w:szCs w:val="22"/>
        </w:rPr>
        <w:t>(algún</w:t>
      </w:r>
      <w:r>
        <w:rPr>
          <w:rFonts w:ascii="Arial" w:hAnsi="Arial" w:cs="Arial"/>
          <w:color w:val="000000"/>
          <w:sz w:val="22"/>
          <w:szCs w:val="22"/>
        </w:rPr>
        <w:t xml:space="preserve"> libro que ya no usen y </w:t>
      </w:r>
      <w:r>
        <w:rPr>
          <w:rFonts w:ascii="Arial" w:hAnsi="Arial" w:cs="Arial"/>
          <w:color w:val="000000"/>
          <w:sz w:val="22"/>
          <w:szCs w:val="22"/>
        </w:rPr>
        <w:t>quiera donar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6E78877F" w14:textId="77777777" w:rsidR="009E4B4B" w:rsidRDefault="009E4B4B" w:rsidP="009E4B4B">
      <w:pPr>
        <w:ind w:left="360"/>
      </w:pPr>
    </w:p>
    <w:p w14:paraId="20F309E6" w14:textId="77777777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Música</w:t>
      </w:r>
      <w:r>
        <w:rPr>
          <w:rFonts w:ascii="Arial" w:hAnsi="Arial" w:cs="Arial"/>
          <w:color w:val="000000"/>
          <w:sz w:val="22"/>
          <w:szCs w:val="22"/>
        </w:rPr>
        <w:t>: cuaderno chico tapa blanda a rayas forrado a gusto. (Pueden utilizar el de primer grado) </w:t>
      </w:r>
    </w:p>
    <w:p w14:paraId="26CF92A6" w14:textId="77777777" w:rsidR="009E4B4B" w:rsidRDefault="009E4B4B" w:rsidP="009E4B4B">
      <w:pPr>
        <w:pStyle w:val="Prrafodelista"/>
      </w:pPr>
    </w:p>
    <w:p w14:paraId="0106A9B6" w14:textId="2FEEB0D4" w:rsidR="009E4B4B" w:rsidRDefault="009E4B4B" w:rsidP="009E4B4B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Inglés:</w:t>
      </w:r>
      <w:r>
        <w:rPr>
          <w:rFonts w:ascii="Arial" w:hAnsi="Arial" w:cs="Arial"/>
          <w:color w:val="000000"/>
          <w:sz w:val="22"/>
          <w:szCs w:val="22"/>
        </w:rPr>
        <w:t xml:space="preserve"> 1 cuaderno chico tapa blanda (cuadro o rayas) forrado a gusto. Libro: HOP INTO ENGLISH B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Macmillan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edition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</w:p>
    <w:p w14:paraId="45E09AAA" w14:textId="77777777" w:rsidR="00306F43" w:rsidRPr="00B83E58" w:rsidRDefault="00306F43" w:rsidP="00306F43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b/>
          <w:color w:val="212529"/>
          <w:lang w:eastAsia="es-AR"/>
        </w:rPr>
        <w:t>Plástica</w:t>
      </w:r>
      <w:r w:rsidRPr="00B83E58">
        <w:rPr>
          <w:rFonts w:ascii="Segoe UI" w:hAnsi="Segoe UI" w:cs="Segoe UI"/>
          <w:color w:val="212529"/>
          <w:lang w:eastAsia="es-AR"/>
        </w:rPr>
        <w:t>: Block de dibujo N°6 con hojas blancas puede ser (cualquier marca): Éxito, Luma, Capitolio, Triunfo, Miguel Ángel, El Nene. A dicho block deberá ser anillado por uno de sus extremos menores.</w:t>
      </w:r>
    </w:p>
    <w:p w14:paraId="549A3CE7" w14:textId="77777777" w:rsidR="00306F43" w:rsidRDefault="00306F43" w:rsidP="00306F43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IMPORTANTE: Aquellos estudiantes que tengan su block de años anteriores, continúan usándolo hasta concluirlo.</w:t>
      </w:r>
      <w:r>
        <w:rPr>
          <w:rFonts w:ascii="Segoe UI" w:hAnsi="Segoe UI" w:cs="Segoe UI"/>
          <w:color w:val="212529"/>
          <w:lang w:eastAsia="es-AR"/>
        </w:rPr>
        <w:t xml:space="preserve"> </w:t>
      </w:r>
    </w:p>
    <w:p w14:paraId="3C1F5F42" w14:textId="77777777" w:rsidR="00306F43" w:rsidRPr="00B83E58" w:rsidRDefault="00306F43" w:rsidP="00306F43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Cartuchera con: lápiz, goma, colores, fibras al agua o marcadores y crayones, </w:t>
      </w:r>
      <w:proofErr w:type="spellStart"/>
      <w:r w:rsidRPr="00B83E58">
        <w:rPr>
          <w:rFonts w:ascii="Segoe UI" w:hAnsi="Segoe UI" w:cs="Segoe UI"/>
          <w:color w:val="212529"/>
          <w:lang w:eastAsia="es-AR"/>
        </w:rPr>
        <w:t>plasticola</w:t>
      </w:r>
      <w:proofErr w:type="spellEnd"/>
      <w:r w:rsidRPr="00B83E58">
        <w:rPr>
          <w:rFonts w:ascii="Segoe UI" w:hAnsi="Segoe UI" w:cs="Segoe UI"/>
          <w:color w:val="212529"/>
          <w:lang w:eastAsia="es-AR"/>
        </w:rPr>
        <w:t>, tijerita.</w:t>
      </w:r>
    </w:p>
    <w:p w14:paraId="1A962BB0" w14:textId="77777777" w:rsidR="00306F43" w:rsidRPr="00535157" w:rsidRDefault="00306F43" w:rsidP="00306F43">
      <w:pPr>
        <w:shd w:val="clear" w:color="auto" w:fill="FFFFFF"/>
        <w:spacing w:after="100" w:afterAutospacing="1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Para el uso en común en el aula, los alumnos/as utilizan acuarelas y pinceles, por ello solicitaremos $5.000 por estudiante, en el caso de tener hermanos, sólo pagará uno solo.</w:t>
      </w:r>
    </w:p>
    <w:p w14:paraId="4013F14A" w14:textId="77777777" w:rsidR="009E4B4B" w:rsidRPr="009E4B4B" w:rsidRDefault="009E4B4B" w:rsidP="009E4B4B">
      <w:pPr>
        <w:pStyle w:val="NormalWeb"/>
        <w:spacing w:before="0" w:beforeAutospacing="0" w:after="0" w:afterAutospacing="0"/>
        <w:ind w:left="720"/>
        <w:rPr>
          <w:i/>
          <w:color w:val="000000" w:themeColor="text1"/>
        </w:rPr>
      </w:pPr>
      <w:bookmarkStart w:id="0" w:name="_GoBack"/>
      <w:bookmarkEnd w:id="0"/>
      <w:r w:rsidRPr="009E4B4B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TODOS LOS MATERIALES Y LA ROPA DEBEN VENIR CON NOMBRE.</w:t>
      </w:r>
    </w:p>
    <w:p w14:paraId="366B1A66" w14:textId="77777777" w:rsidR="00306F43" w:rsidRPr="00306F43" w:rsidRDefault="00306F43" w:rsidP="00C329DB">
      <w:pPr>
        <w:shd w:val="clear" w:color="auto" w:fill="FFFFFF"/>
        <w:spacing w:before="100" w:beforeAutospacing="1" w:after="100" w:afterAutospacing="1"/>
        <w:rPr>
          <w:rStyle w:val="Textoennegrita"/>
          <w:rFonts w:ascii="Segoe UI" w:hAnsi="Segoe UI" w:cs="Segoe UI"/>
          <w:b w:val="0"/>
          <w:iCs/>
          <w:color w:val="212529"/>
          <w:shd w:val="clear" w:color="auto" w:fill="FFFFFF"/>
        </w:rPr>
      </w:pPr>
    </w:p>
    <w:p w14:paraId="5BC55A17" w14:textId="77777777" w:rsidR="00D509A3" w:rsidRPr="00C329DB" w:rsidRDefault="00D509A3" w:rsidP="00C329DB">
      <w:pPr>
        <w:rPr>
          <w:rFonts w:eastAsia="Quattrocento Sans"/>
        </w:rPr>
      </w:pPr>
    </w:p>
    <w:sectPr w:rsidR="00D509A3" w:rsidRPr="00C329DB" w:rsidSect="00150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64FC" w14:textId="77777777" w:rsidR="00B5306B" w:rsidRDefault="00B5306B">
      <w:r>
        <w:separator/>
      </w:r>
    </w:p>
  </w:endnote>
  <w:endnote w:type="continuationSeparator" w:id="0">
    <w:p w14:paraId="589D34D3" w14:textId="77777777" w:rsidR="00B5306B" w:rsidRDefault="00B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CE5D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D65B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A173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4326" w14:textId="77777777" w:rsidR="00B5306B" w:rsidRDefault="00B5306B">
      <w:r>
        <w:separator/>
      </w:r>
    </w:p>
  </w:footnote>
  <w:footnote w:type="continuationSeparator" w:id="0">
    <w:p w14:paraId="0AAE95FC" w14:textId="77777777" w:rsidR="00B5306B" w:rsidRDefault="00B5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F05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56B7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3F28CFD7" wp14:editId="1BBA3BA8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8189194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528F599F" wp14:editId="606E0E70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CCB2E" wp14:editId="467BA483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7B43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44B26E3D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CB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07117B43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44B26E3D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106318B9" wp14:editId="44B83099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5D892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CA231FA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056434F7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7050A5D8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60F73F8F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084E46F7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2D2AAE" wp14:editId="04CB51E5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202707A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900B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F1E"/>
    <w:multiLevelType w:val="multilevel"/>
    <w:tmpl w:val="59C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24"/>
  </w:num>
  <w:num w:numId="5">
    <w:abstractNumId w:val="12"/>
  </w:num>
  <w:num w:numId="6">
    <w:abstractNumId w:val="7"/>
  </w:num>
  <w:num w:numId="7">
    <w:abstractNumId w:val="22"/>
  </w:num>
  <w:num w:numId="8">
    <w:abstractNumId w:val="21"/>
  </w:num>
  <w:num w:numId="9">
    <w:abstractNumId w:val="23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9"/>
  </w:num>
  <w:num w:numId="16">
    <w:abstractNumId w:val="26"/>
  </w:num>
  <w:num w:numId="17">
    <w:abstractNumId w:val="10"/>
  </w:num>
  <w:num w:numId="18">
    <w:abstractNumId w:val="2"/>
  </w:num>
  <w:num w:numId="19">
    <w:abstractNumId w:val="25"/>
  </w:num>
  <w:num w:numId="20">
    <w:abstractNumId w:val="27"/>
  </w:num>
  <w:num w:numId="21">
    <w:abstractNumId w:val="4"/>
  </w:num>
  <w:num w:numId="22">
    <w:abstractNumId w:val="1"/>
  </w:num>
  <w:num w:numId="23">
    <w:abstractNumId w:val="15"/>
  </w:num>
  <w:num w:numId="24">
    <w:abstractNumId w:val="13"/>
  </w:num>
  <w:num w:numId="25">
    <w:abstractNumId w:val="17"/>
  </w:num>
  <w:num w:numId="26">
    <w:abstractNumId w:val="8"/>
  </w:num>
  <w:num w:numId="27">
    <w:abstractNumId w:val="16"/>
  </w:num>
  <w:num w:numId="28">
    <w:abstractNumId w:val="18"/>
  </w:num>
  <w:num w:numId="29">
    <w:abstractNumId w:val="20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C0FC8"/>
    <w:rsid w:val="00150881"/>
    <w:rsid w:val="001A2DE4"/>
    <w:rsid w:val="001D061E"/>
    <w:rsid w:val="001D08F8"/>
    <w:rsid w:val="001F1873"/>
    <w:rsid w:val="00272EE2"/>
    <w:rsid w:val="002816BA"/>
    <w:rsid w:val="00281C9D"/>
    <w:rsid w:val="002A309F"/>
    <w:rsid w:val="00306F43"/>
    <w:rsid w:val="0035596D"/>
    <w:rsid w:val="003B4FBE"/>
    <w:rsid w:val="00461BCF"/>
    <w:rsid w:val="00474FC3"/>
    <w:rsid w:val="004A67D2"/>
    <w:rsid w:val="004B57B9"/>
    <w:rsid w:val="004D6495"/>
    <w:rsid w:val="005725E3"/>
    <w:rsid w:val="006A1D0A"/>
    <w:rsid w:val="006B654F"/>
    <w:rsid w:val="006C56D7"/>
    <w:rsid w:val="006D392F"/>
    <w:rsid w:val="006E020A"/>
    <w:rsid w:val="006E6096"/>
    <w:rsid w:val="006F7A67"/>
    <w:rsid w:val="00700045"/>
    <w:rsid w:val="007268A0"/>
    <w:rsid w:val="00751B13"/>
    <w:rsid w:val="00760F1B"/>
    <w:rsid w:val="00763118"/>
    <w:rsid w:val="00777CE1"/>
    <w:rsid w:val="0079264B"/>
    <w:rsid w:val="007D5BC3"/>
    <w:rsid w:val="007E2049"/>
    <w:rsid w:val="007E26C9"/>
    <w:rsid w:val="008048D1"/>
    <w:rsid w:val="008730A6"/>
    <w:rsid w:val="009917E8"/>
    <w:rsid w:val="009E4B4B"/>
    <w:rsid w:val="00A34B23"/>
    <w:rsid w:val="00A66001"/>
    <w:rsid w:val="00A82361"/>
    <w:rsid w:val="00AA1220"/>
    <w:rsid w:val="00B42A75"/>
    <w:rsid w:val="00B5036D"/>
    <w:rsid w:val="00B52E05"/>
    <w:rsid w:val="00B5306B"/>
    <w:rsid w:val="00B72775"/>
    <w:rsid w:val="00BB165A"/>
    <w:rsid w:val="00BB7A50"/>
    <w:rsid w:val="00BD313A"/>
    <w:rsid w:val="00BD5C83"/>
    <w:rsid w:val="00BF3959"/>
    <w:rsid w:val="00C06893"/>
    <w:rsid w:val="00C329DB"/>
    <w:rsid w:val="00D509A3"/>
    <w:rsid w:val="00D62918"/>
    <w:rsid w:val="00DE6981"/>
    <w:rsid w:val="00E44C83"/>
    <w:rsid w:val="00E46EAF"/>
    <w:rsid w:val="00E936B8"/>
    <w:rsid w:val="00E93F9D"/>
    <w:rsid w:val="00EA5DEA"/>
    <w:rsid w:val="00EB693B"/>
    <w:rsid w:val="00F11230"/>
    <w:rsid w:val="00F430EC"/>
    <w:rsid w:val="00F4381E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7386A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329DB"/>
    <w:rPr>
      <w:b/>
      <w:bCs/>
    </w:rPr>
  </w:style>
  <w:style w:type="paragraph" w:styleId="NormalWeb">
    <w:name w:val="Normal (Web)"/>
    <w:basedOn w:val="Normal"/>
    <w:uiPriority w:val="99"/>
    <w:unhideWhenUsed/>
    <w:rsid w:val="009E4B4B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2024-12-18T14:02:00Z</dcterms:created>
  <dcterms:modified xsi:type="dcterms:W3CDTF">2024-12-18T14:02:00Z</dcterms:modified>
</cp:coreProperties>
</file>